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1C1AD" w14:textId="77777777" w:rsidR="00F874E0" w:rsidRDefault="00F874E0">
      <w:pPr>
        <w:pStyle w:val="Titel"/>
      </w:pPr>
      <w:r>
        <w:t>Einverständniser</w:t>
      </w:r>
      <w:r w:rsidR="00B20441">
        <w:t>klärung des Ausbildungsbetriebs</w:t>
      </w:r>
    </w:p>
    <w:p w14:paraId="0C61C1AE" w14:textId="77777777" w:rsidR="00F874E0" w:rsidRDefault="00F874E0">
      <w:pPr>
        <w:pStyle w:val="Titel"/>
      </w:pPr>
    </w:p>
    <w:tbl>
      <w:tblPr>
        <w:tblW w:w="0" w:type="auto"/>
        <w:tblInd w:w="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9"/>
      </w:tblGrid>
      <w:tr w:rsidR="00F874E0" w14:paraId="0C61C1BA" w14:textId="77777777">
        <w:tc>
          <w:tcPr>
            <w:tcW w:w="4859" w:type="dxa"/>
          </w:tcPr>
          <w:p w14:paraId="0C61C1AF" w14:textId="77777777" w:rsidR="00F874E0" w:rsidRDefault="00F874E0">
            <w:pPr>
              <w:jc w:val="left"/>
            </w:pPr>
            <w:r>
              <w:t>Firmenstempel</w:t>
            </w:r>
            <w:r w:rsidR="00347206" w:rsidRPr="00347206">
              <w:rPr>
                <w:sz w:val="16"/>
                <w:szCs w:val="16"/>
              </w:rPr>
              <w:t xml:space="preserve"> (wenn vorhanden)</w:t>
            </w:r>
          </w:p>
          <w:p w14:paraId="0C61C1B0" w14:textId="77777777" w:rsidR="00F874E0" w:rsidRDefault="00F874E0">
            <w:pPr>
              <w:jc w:val="center"/>
            </w:pPr>
          </w:p>
          <w:p w14:paraId="0C61C1B1" w14:textId="77777777" w:rsidR="00F874E0" w:rsidRDefault="00F874E0">
            <w:pPr>
              <w:jc w:val="center"/>
            </w:pPr>
          </w:p>
          <w:p w14:paraId="0C61C1B2" w14:textId="77777777" w:rsidR="00F874E0" w:rsidRDefault="00F874E0">
            <w:pPr>
              <w:jc w:val="center"/>
            </w:pPr>
          </w:p>
          <w:p w14:paraId="0C61C1B3" w14:textId="77777777" w:rsidR="00F874E0" w:rsidRDefault="00F874E0">
            <w:pPr>
              <w:jc w:val="center"/>
            </w:pPr>
          </w:p>
          <w:p w14:paraId="0C61C1B4" w14:textId="77777777" w:rsidR="00F874E0" w:rsidRDefault="00F874E0">
            <w:pPr>
              <w:jc w:val="center"/>
            </w:pPr>
          </w:p>
          <w:p w14:paraId="0C61C1B5" w14:textId="77777777" w:rsidR="00F874E0" w:rsidRDefault="00F874E0">
            <w:pPr>
              <w:jc w:val="center"/>
            </w:pPr>
          </w:p>
          <w:p w14:paraId="0C61C1B6" w14:textId="77777777" w:rsidR="00F874E0" w:rsidRDefault="00F874E0">
            <w:pPr>
              <w:jc w:val="center"/>
            </w:pPr>
          </w:p>
          <w:p w14:paraId="0C61C1B7" w14:textId="77777777" w:rsidR="00F874E0" w:rsidRDefault="00F874E0">
            <w:pPr>
              <w:jc w:val="center"/>
            </w:pPr>
          </w:p>
          <w:p w14:paraId="0C61C1B8" w14:textId="77777777" w:rsidR="00F874E0" w:rsidRDefault="00F874E0">
            <w:pPr>
              <w:jc w:val="center"/>
            </w:pPr>
          </w:p>
          <w:p w14:paraId="0C61C1B9" w14:textId="77777777" w:rsidR="00F874E0" w:rsidRDefault="00F874E0">
            <w:pPr>
              <w:jc w:val="center"/>
            </w:pPr>
          </w:p>
        </w:tc>
      </w:tr>
    </w:tbl>
    <w:p w14:paraId="0C61C1BB" w14:textId="77777777" w:rsidR="00F874E0" w:rsidRDefault="00F874E0">
      <w:pPr>
        <w:jc w:val="center"/>
      </w:pPr>
    </w:p>
    <w:p w14:paraId="0C61C1BC" w14:textId="77777777" w:rsidR="00F874E0" w:rsidRDefault="00F874E0">
      <w:p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Wir sind </w:t>
      </w:r>
      <w:r w:rsidR="00B24C12">
        <w:rPr>
          <w:rFonts w:ascii="Century Gothic" w:hAnsi="Century Gothic"/>
        </w:rPr>
        <w:t>damit einverstanden, dass</w:t>
      </w:r>
      <w:r w:rsidR="00674B0A">
        <w:rPr>
          <w:rFonts w:ascii="Century Gothic" w:hAnsi="Century Gothic"/>
        </w:rPr>
        <w:t xml:space="preserve"> </w:t>
      </w:r>
      <w:r w:rsidR="005F4613">
        <w:rPr>
          <w:rFonts w:ascii="Century Gothic" w:hAnsi="Century Gothic"/>
        </w:rPr>
        <w:t>unser</w:t>
      </w:r>
      <w:r w:rsidR="00B24C12">
        <w:rPr>
          <w:rFonts w:ascii="Century Gothic" w:hAnsi="Century Gothic"/>
        </w:rPr>
        <w:t xml:space="preserve"> </w:t>
      </w:r>
      <w:r w:rsidR="005F4613">
        <w:rPr>
          <w:rFonts w:ascii="Century Gothic" w:hAnsi="Century Gothic"/>
        </w:rPr>
        <w:t>Auszubildender/ unsere Auszubildende</w:t>
      </w:r>
    </w:p>
    <w:p w14:paraId="0C61C1BD" w14:textId="77777777" w:rsidR="00F874E0" w:rsidRDefault="005F4613">
      <w:pPr>
        <w:jc w:val="left"/>
        <w:rPr>
          <w:rFonts w:ascii="Century Gothic" w:hAnsi="Century Gothic"/>
          <w:color w:val="0000FF"/>
        </w:rPr>
      </w:pPr>
      <w:r>
        <w:rPr>
          <w:rFonts w:ascii="Century Gothic" w:hAnsi="Century Gothic"/>
          <w:color w:val="0000FF"/>
        </w:rPr>
        <w:t>Vorname Nachname</w:t>
      </w:r>
      <w:r w:rsidR="007A5189" w:rsidRPr="00EA0D23">
        <w:rPr>
          <w:rFonts w:ascii="Century Gothic" w:hAnsi="Century Gothic"/>
          <w:color w:val="0000FF"/>
        </w:rPr>
        <w:tab/>
        <w:t xml:space="preserve"> geb.  TT.MM.JJJJ</w:t>
      </w:r>
      <w:r>
        <w:rPr>
          <w:rFonts w:ascii="Century Gothic" w:hAnsi="Century Gothic"/>
          <w:color w:val="0000FF"/>
        </w:rPr>
        <w:t xml:space="preserve"> </w:t>
      </w:r>
      <w:r w:rsidR="008815DA">
        <w:rPr>
          <w:rFonts w:ascii="Century Gothic" w:hAnsi="Century Gothic"/>
          <w:color w:val="0000FF"/>
        </w:rPr>
        <w:t xml:space="preserve"> </w:t>
      </w:r>
    </w:p>
    <w:p w14:paraId="23877F0A" w14:textId="77777777" w:rsidR="00B80227" w:rsidRPr="00EA0D23" w:rsidRDefault="00B80227">
      <w:pPr>
        <w:jc w:val="left"/>
        <w:rPr>
          <w:rFonts w:ascii="Century Gothic" w:hAnsi="Century Gothic"/>
          <w:color w:val="0000FF"/>
        </w:rPr>
      </w:pPr>
    </w:p>
    <w:p w14:paraId="0C61C1BE" w14:textId="77777777" w:rsidR="00F874E0" w:rsidRDefault="00F874E0">
      <w:pPr>
        <w:jc w:val="left"/>
        <w:rPr>
          <w:rFonts w:ascii="Century Gothic" w:hAnsi="Century Gothic"/>
        </w:rPr>
      </w:pPr>
    </w:p>
    <w:p w14:paraId="0C61C1BF" w14:textId="7697C09D" w:rsidR="00F874E0" w:rsidRPr="00857296" w:rsidRDefault="00D96CDC">
      <w:pPr>
        <w:pStyle w:val="Textkrper"/>
        <w:spacing w:after="0"/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="00F874E0">
        <w:rPr>
          <w:rFonts w:ascii="Century Gothic" w:hAnsi="Century Gothic"/>
        </w:rPr>
        <w:t xml:space="preserve">m Rahmen des </w:t>
      </w:r>
      <w:r w:rsidR="00347206">
        <w:rPr>
          <w:rFonts w:ascii="Century Gothic" w:hAnsi="Century Gothic"/>
        </w:rPr>
        <w:t>Erasmus+</w:t>
      </w:r>
      <w:r w:rsidR="00857296">
        <w:rPr>
          <w:rFonts w:ascii="Century Gothic" w:hAnsi="Century Gothic"/>
        </w:rPr>
        <w:t xml:space="preserve"> </w:t>
      </w:r>
      <w:r w:rsidR="00F874E0">
        <w:rPr>
          <w:rFonts w:ascii="Century Gothic" w:hAnsi="Century Gothic"/>
        </w:rPr>
        <w:t xml:space="preserve">Mobilitätsprojektes </w:t>
      </w:r>
      <w:r w:rsidR="00F874E0">
        <w:rPr>
          <w:rFonts w:ascii="Century Gothic" w:hAnsi="Century Gothic"/>
          <w:lang w:val="de-AT"/>
        </w:rPr>
        <w:t>während seiner/ihrer Ausbildung ein Praktikum absolviert bei:</w:t>
      </w:r>
    </w:p>
    <w:p w14:paraId="0C61C1C0" w14:textId="77777777" w:rsidR="00F874E0" w:rsidRDefault="00F874E0">
      <w:pPr>
        <w:pStyle w:val="Textkrper"/>
        <w:tabs>
          <w:tab w:val="left" w:pos="0"/>
        </w:tabs>
        <w:spacing w:after="0"/>
        <w:jc w:val="left"/>
        <w:rPr>
          <w:rFonts w:ascii="Century Gothic" w:hAnsi="Century Gothic"/>
          <w:lang w:val="de-AT"/>
        </w:rPr>
      </w:pPr>
    </w:p>
    <w:p w14:paraId="0C61C1C1" w14:textId="77777777" w:rsidR="00F874E0" w:rsidRDefault="00F874E0">
      <w:pPr>
        <w:pStyle w:val="Textkrper"/>
        <w:numPr>
          <w:ilvl w:val="0"/>
          <w:numId w:val="5"/>
        </w:numPr>
        <w:spacing w:after="0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Name und Adresse der </w:t>
      </w:r>
      <w:r w:rsidR="006A70B4">
        <w:rPr>
          <w:rFonts w:ascii="Century Gothic" w:hAnsi="Century Gothic"/>
          <w:b/>
          <w:bCs/>
        </w:rPr>
        <w:t>aufnehmenden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8"/>
        <w:gridCol w:w="2372"/>
        <w:gridCol w:w="4777"/>
      </w:tblGrid>
      <w:tr w:rsidR="00F874E0" w14:paraId="0C61C1C6" w14:textId="77777777">
        <w:trPr>
          <w:gridAfter w:val="1"/>
          <w:wAfter w:w="4859" w:type="dxa"/>
        </w:trPr>
        <w:tc>
          <w:tcPr>
            <w:tcW w:w="4748" w:type="dxa"/>
            <w:gridSpan w:val="2"/>
          </w:tcPr>
          <w:p w14:paraId="0C61C1C2" w14:textId="77777777" w:rsidR="005F4613" w:rsidRDefault="005F4613" w:rsidP="00EA426B">
            <w:pPr>
              <w:pStyle w:val="Textkrper"/>
              <w:spacing w:after="0"/>
              <w:jc w:val="left"/>
              <w:rPr>
                <w:rFonts w:ascii="Century Gothic" w:hAnsi="Century Gothic"/>
                <w:i/>
              </w:rPr>
            </w:pPr>
          </w:p>
          <w:p w14:paraId="3FF9946C" w14:textId="77777777" w:rsidR="0085650D" w:rsidRDefault="0085650D" w:rsidP="00857296">
            <w:pPr>
              <w:pStyle w:val="Textkrper"/>
              <w:spacing w:after="0"/>
              <w:jc w:val="left"/>
              <w:rPr>
                <w:rFonts w:ascii="Century Gothic" w:hAnsi="Century Gothic"/>
                <w:i/>
              </w:rPr>
            </w:pPr>
          </w:p>
          <w:p w14:paraId="2CA9C965" w14:textId="77777777" w:rsidR="00857296" w:rsidRDefault="00857296" w:rsidP="00857296">
            <w:pPr>
              <w:pStyle w:val="Textkrper"/>
              <w:spacing w:after="0"/>
              <w:jc w:val="left"/>
              <w:rPr>
                <w:rFonts w:ascii="Century Gothic" w:hAnsi="Century Gothic"/>
                <w:i/>
              </w:rPr>
            </w:pPr>
          </w:p>
          <w:p w14:paraId="0C61C1C5" w14:textId="77777777" w:rsidR="00857296" w:rsidRDefault="00857296" w:rsidP="00857296">
            <w:pPr>
              <w:pStyle w:val="Textkrper"/>
              <w:spacing w:after="0"/>
              <w:jc w:val="left"/>
              <w:rPr>
                <w:rFonts w:ascii="Century Gothic" w:hAnsi="Century Gothic"/>
              </w:rPr>
            </w:pPr>
          </w:p>
        </w:tc>
      </w:tr>
      <w:tr w:rsidR="00F874E0" w14:paraId="0C61C1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0C61C1C7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Datum des Praktikums</w:t>
            </w:r>
          </w:p>
        </w:tc>
        <w:tc>
          <w:tcPr>
            <w:tcW w:w="726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C61C1C8" w14:textId="49FACC33" w:rsidR="00F874E0" w:rsidRPr="00674B0A" w:rsidRDefault="003C2FDF">
            <w:pPr>
              <w:pStyle w:val="Textkrper"/>
              <w:spacing w:after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28.09.-01.11.2025</w:t>
            </w:r>
          </w:p>
        </w:tc>
      </w:tr>
      <w:tr w:rsidR="00F874E0" w14:paraId="0C61C1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0C61C1CA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Praktikumsdauer</w:t>
            </w:r>
          </w:p>
        </w:tc>
        <w:tc>
          <w:tcPr>
            <w:tcW w:w="726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61C1CB" w14:textId="77777777" w:rsidR="00F874E0" w:rsidRPr="00674B0A" w:rsidRDefault="00403653">
            <w:pPr>
              <w:pStyle w:val="Textkrper"/>
              <w:spacing w:after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5 Wochen</w:t>
            </w:r>
          </w:p>
        </w:tc>
      </w:tr>
      <w:tr w:rsidR="00F874E0" w14:paraId="0C61C1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38" w:type="dxa"/>
            <w:tcBorders>
              <w:top w:val="nil"/>
              <w:left w:val="nil"/>
              <w:bottom w:val="single" w:sz="4" w:space="0" w:color="auto"/>
            </w:tcBorders>
          </w:tcPr>
          <w:p w14:paraId="0C61C1CD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Praktikumsbereich</w:t>
            </w:r>
          </w:p>
        </w:tc>
        <w:tc>
          <w:tcPr>
            <w:tcW w:w="726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61C1CE" w14:textId="77777777" w:rsidR="00D11B54" w:rsidRDefault="00D11B54">
            <w:pPr>
              <w:pStyle w:val="Textkrper"/>
              <w:spacing w:after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/>
                <w:bCs/>
                <w:color w:val="0000FF"/>
              </w:rPr>
              <w:t>Nicht-Zutreffendes bi</w:t>
            </w:r>
            <w:r w:rsidRPr="00EA0D23">
              <w:rPr>
                <w:rFonts w:ascii="Century Gothic" w:hAnsi="Century Gothic"/>
                <w:b/>
                <w:bCs/>
                <w:color w:val="0000FF"/>
              </w:rPr>
              <w:t xml:space="preserve">tte </w:t>
            </w:r>
            <w:r>
              <w:rPr>
                <w:rFonts w:ascii="Century Gothic" w:hAnsi="Century Gothic"/>
                <w:b/>
                <w:bCs/>
                <w:color w:val="0000FF"/>
              </w:rPr>
              <w:t>streichen</w:t>
            </w:r>
          </w:p>
          <w:p w14:paraId="0C61C1CF" w14:textId="77777777" w:rsidR="00D11B54" w:rsidRPr="00D11B54" w:rsidRDefault="00D11B54">
            <w:pPr>
              <w:pStyle w:val="Textkrper"/>
              <w:spacing w:after="0"/>
              <w:jc w:val="left"/>
              <w:rPr>
                <w:rFonts w:ascii="Century Gothic" w:hAnsi="Century Gothic"/>
                <w:bCs/>
                <w:color w:val="365F91"/>
              </w:rPr>
            </w:pPr>
            <w:r w:rsidRPr="00D11B54">
              <w:rPr>
                <w:rFonts w:ascii="Century Gothic" w:hAnsi="Century Gothic"/>
                <w:bCs/>
                <w:color w:val="365F91"/>
              </w:rPr>
              <w:t>Bibliothek / Tourismus / Großhandel / Automobil / Sonstiges</w:t>
            </w:r>
          </w:p>
        </w:tc>
      </w:tr>
    </w:tbl>
    <w:p w14:paraId="0C61C1D1" w14:textId="77777777" w:rsidR="00F874E0" w:rsidRDefault="00F874E0">
      <w:pPr>
        <w:pStyle w:val="Textkrper"/>
        <w:spacing w:after="0"/>
        <w:jc w:val="left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1"/>
        <w:gridCol w:w="4736"/>
      </w:tblGrid>
      <w:tr w:rsidR="00F874E0" w14:paraId="0C61C1D5" w14:textId="77777777">
        <w:tc>
          <w:tcPr>
            <w:tcW w:w="4803" w:type="dxa"/>
            <w:tcBorders>
              <w:top w:val="nil"/>
              <w:left w:val="nil"/>
              <w:bottom w:val="nil"/>
            </w:tcBorders>
          </w:tcPr>
          <w:p w14:paraId="0C61C1D2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2. Name des Ausbildungsbetriebes</w:t>
            </w:r>
          </w:p>
          <w:p w14:paraId="0C61C1D3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804" w:type="dxa"/>
            <w:tcBorders>
              <w:top w:val="nil"/>
              <w:right w:val="nil"/>
            </w:tcBorders>
          </w:tcPr>
          <w:p w14:paraId="0C61C1D4" w14:textId="77777777" w:rsidR="00F874E0" w:rsidRPr="00EA0D23" w:rsidRDefault="00EA0D23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  <w:color w:val="0000FF"/>
              </w:rPr>
            </w:pPr>
            <w:r w:rsidRPr="00EA0D23">
              <w:rPr>
                <w:rFonts w:ascii="Century Gothic" w:hAnsi="Century Gothic"/>
                <w:b/>
                <w:bCs/>
                <w:color w:val="0000FF"/>
              </w:rPr>
              <w:t>Bitte hier eintragen</w:t>
            </w:r>
          </w:p>
        </w:tc>
      </w:tr>
      <w:tr w:rsidR="00F874E0" w14:paraId="0C61C1D8" w14:textId="77777777">
        <w:tc>
          <w:tcPr>
            <w:tcW w:w="4803" w:type="dxa"/>
            <w:tcBorders>
              <w:top w:val="nil"/>
              <w:left w:val="nil"/>
              <w:bottom w:val="nil"/>
            </w:tcBorders>
          </w:tcPr>
          <w:p w14:paraId="0C61C1D6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Kontaktperson</w:t>
            </w:r>
          </w:p>
        </w:tc>
        <w:tc>
          <w:tcPr>
            <w:tcW w:w="4804" w:type="dxa"/>
            <w:tcBorders>
              <w:right w:val="nil"/>
            </w:tcBorders>
          </w:tcPr>
          <w:p w14:paraId="0C61C1D7" w14:textId="77777777" w:rsidR="00F874E0" w:rsidRPr="00EA0D23" w:rsidRDefault="00EA0D23">
            <w:pPr>
              <w:pStyle w:val="Textkrper"/>
              <w:spacing w:after="0"/>
              <w:jc w:val="left"/>
              <w:rPr>
                <w:rFonts w:ascii="Century Gothic" w:hAnsi="Century Gothic"/>
                <w:bCs/>
                <w:color w:val="0000FF"/>
              </w:rPr>
            </w:pPr>
            <w:r w:rsidRPr="00EA0D23">
              <w:rPr>
                <w:rFonts w:ascii="Century Gothic" w:hAnsi="Century Gothic"/>
                <w:bCs/>
                <w:color w:val="0000FF"/>
              </w:rPr>
              <w:t xml:space="preserve">Frau/Herr </w:t>
            </w:r>
          </w:p>
        </w:tc>
      </w:tr>
      <w:tr w:rsidR="00F874E0" w14:paraId="0C61C1DB" w14:textId="77777777">
        <w:tc>
          <w:tcPr>
            <w:tcW w:w="4803" w:type="dxa"/>
            <w:tcBorders>
              <w:top w:val="nil"/>
              <w:left w:val="nil"/>
              <w:bottom w:val="nil"/>
            </w:tcBorders>
          </w:tcPr>
          <w:p w14:paraId="0C61C1D9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Funktion</w:t>
            </w:r>
          </w:p>
        </w:tc>
        <w:tc>
          <w:tcPr>
            <w:tcW w:w="4804" w:type="dxa"/>
            <w:tcBorders>
              <w:right w:val="nil"/>
            </w:tcBorders>
          </w:tcPr>
          <w:p w14:paraId="0C61C1DA" w14:textId="77777777" w:rsidR="00F874E0" w:rsidRPr="00EA0D23" w:rsidRDefault="003C67C1">
            <w:pPr>
              <w:pStyle w:val="Textkrper"/>
              <w:spacing w:after="0"/>
              <w:jc w:val="left"/>
              <w:rPr>
                <w:rFonts w:ascii="Century Gothic" w:hAnsi="Century Gothic"/>
                <w:bCs/>
                <w:color w:val="0000FF"/>
              </w:rPr>
            </w:pPr>
            <w:r w:rsidRPr="00EA0D23">
              <w:rPr>
                <w:rFonts w:ascii="Century Gothic" w:hAnsi="Century Gothic"/>
                <w:bCs/>
                <w:color w:val="0000FF"/>
              </w:rPr>
              <w:t>Ausbildungs</w:t>
            </w:r>
            <w:r w:rsidR="00B156AE" w:rsidRPr="00EA0D23">
              <w:rPr>
                <w:rFonts w:ascii="Century Gothic" w:hAnsi="Century Gothic"/>
                <w:bCs/>
                <w:color w:val="0000FF"/>
              </w:rPr>
              <w:t>verantwortliche</w:t>
            </w:r>
            <w:r w:rsidR="00F2133F">
              <w:rPr>
                <w:rFonts w:ascii="Century Gothic" w:hAnsi="Century Gothic"/>
                <w:bCs/>
                <w:color w:val="0000FF"/>
              </w:rPr>
              <w:t>/r</w:t>
            </w:r>
          </w:p>
        </w:tc>
      </w:tr>
      <w:tr w:rsidR="00F874E0" w14:paraId="0C61C1DE" w14:textId="77777777">
        <w:tc>
          <w:tcPr>
            <w:tcW w:w="4803" w:type="dxa"/>
            <w:tcBorders>
              <w:top w:val="nil"/>
              <w:left w:val="nil"/>
              <w:bottom w:val="nil"/>
            </w:tcBorders>
          </w:tcPr>
          <w:p w14:paraId="0C61C1DC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PLZ/Ort</w:t>
            </w:r>
          </w:p>
        </w:tc>
        <w:tc>
          <w:tcPr>
            <w:tcW w:w="4804" w:type="dxa"/>
            <w:tcBorders>
              <w:right w:val="nil"/>
            </w:tcBorders>
          </w:tcPr>
          <w:p w14:paraId="0C61C1DD" w14:textId="77777777" w:rsidR="00F874E0" w:rsidRPr="00674B0A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Cs/>
              </w:rPr>
            </w:pPr>
          </w:p>
        </w:tc>
      </w:tr>
      <w:tr w:rsidR="00F874E0" w14:paraId="0C61C1E1" w14:textId="77777777">
        <w:tc>
          <w:tcPr>
            <w:tcW w:w="4803" w:type="dxa"/>
            <w:tcBorders>
              <w:top w:val="nil"/>
              <w:left w:val="nil"/>
              <w:bottom w:val="nil"/>
            </w:tcBorders>
          </w:tcPr>
          <w:p w14:paraId="0C61C1DF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Straße</w:t>
            </w:r>
          </w:p>
        </w:tc>
        <w:tc>
          <w:tcPr>
            <w:tcW w:w="4804" w:type="dxa"/>
            <w:tcBorders>
              <w:right w:val="nil"/>
            </w:tcBorders>
          </w:tcPr>
          <w:p w14:paraId="0C61C1E0" w14:textId="77777777" w:rsidR="00F874E0" w:rsidRPr="00674B0A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Cs/>
              </w:rPr>
            </w:pPr>
          </w:p>
        </w:tc>
      </w:tr>
      <w:tr w:rsidR="00F874E0" w14:paraId="0C61C1E4" w14:textId="77777777">
        <w:tc>
          <w:tcPr>
            <w:tcW w:w="4803" w:type="dxa"/>
            <w:tcBorders>
              <w:top w:val="nil"/>
              <w:left w:val="nil"/>
              <w:bottom w:val="nil"/>
            </w:tcBorders>
          </w:tcPr>
          <w:p w14:paraId="0C61C1E2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Bundesland</w:t>
            </w:r>
          </w:p>
        </w:tc>
        <w:tc>
          <w:tcPr>
            <w:tcW w:w="4804" w:type="dxa"/>
            <w:tcBorders>
              <w:right w:val="nil"/>
            </w:tcBorders>
          </w:tcPr>
          <w:p w14:paraId="0C61C1E3" w14:textId="77777777" w:rsidR="00F874E0" w:rsidRPr="00674B0A" w:rsidRDefault="00B24C12">
            <w:pPr>
              <w:pStyle w:val="Textkrper"/>
              <w:spacing w:after="0"/>
              <w:jc w:val="left"/>
              <w:rPr>
                <w:rFonts w:ascii="Century Gothic" w:hAnsi="Century Gothic"/>
                <w:bCs/>
              </w:rPr>
            </w:pPr>
            <w:r w:rsidRPr="00674B0A">
              <w:rPr>
                <w:rFonts w:ascii="Century Gothic" w:hAnsi="Century Gothic"/>
                <w:bCs/>
              </w:rPr>
              <w:t>NRW</w:t>
            </w:r>
          </w:p>
        </w:tc>
      </w:tr>
      <w:tr w:rsidR="00F874E0" w:rsidRPr="00D2436C" w14:paraId="0C61C1E7" w14:textId="77777777">
        <w:tc>
          <w:tcPr>
            <w:tcW w:w="4803" w:type="dxa"/>
            <w:tcBorders>
              <w:top w:val="nil"/>
              <w:left w:val="nil"/>
              <w:bottom w:val="nil"/>
            </w:tcBorders>
          </w:tcPr>
          <w:p w14:paraId="0C61C1E5" w14:textId="77777777" w:rsidR="00F874E0" w:rsidRPr="00D2436C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</w:rPr>
            </w:pPr>
            <w:r w:rsidRPr="00D2436C">
              <w:rPr>
                <w:rFonts w:ascii="Century Gothic" w:hAnsi="Century Gothic"/>
                <w:b/>
                <w:bCs/>
              </w:rPr>
              <w:t>Telefon</w:t>
            </w:r>
          </w:p>
        </w:tc>
        <w:tc>
          <w:tcPr>
            <w:tcW w:w="4804" w:type="dxa"/>
            <w:tcBorders>
              <w:right w:val="nil"/>
            </w:tcBorders>
          </w:tcPr>
          <w:p w14:paraId="0C61C1E6" w14:textId="77777777" w:rsidR="00F874E0" w:rsidRPr="00EA0D23" w:rsidRDefault="00674B0A">
            <w:pPr>
              <w:pStyle w:val="Textkrper"/>
              <w:spacing w:after="0"/>
              <w:jc w:val="left"/>
              <w:rPr>
                <w:rFonts w:ascii="Century Gothic" w:hAnsi="Century Gothic"/>
                <w:bCs/>
                <w:color w:val="0000FF"/>
              </w:rPr>
            </w:pPr>
            <w:r w:rsidRPr="00EA0D23">
              <w:rPr>
                <w:rFonts w:ascii="Century Gothic" w:hAnsi="Century Gothic"/>
                <w:bCs/>
                <w:color w:val="0000FF"/>
              </w:rPr>
              <w:t>+49 (0)2</w:t>
            </w:r>
            <w:r w:rsidR="00EB0169" w:rsidRPr="00EA0D23">
              <w:rPr>
                <w:rFonts w:ascii="Century Gothic" w:hAnsi="Century Gothic"/>
                <w:bCs/>
                <w:color w:val="0000FF"/>
              </w:rPr>
              <w:t xml:space="preserve">01- </w:t>
            </w:r>
          </w:p>
        </w:tc>
      </w:tr>
      <w:tr w:rsidR="00F874E0" w:rsidRPr="00D2436C" w14:paraId="0C61C1EA" w14:textId="77777777">
        <w:tc>
          <w:tcPr>
            <w:tcW w:w="4803" w:type="dxa"/>
            <w:tcBorders>
              <w:top w:val="nil"/>
              <w:left w:val="nil"/>
              <w:bottom w:val="nil"/>
            </w:tcBorders>
          </w:tcPr>
          <w:p w14:paraId="0C61C1E8" w14:textId="77777777" w:rsidR="00F874E0" w:rsidRPr="00D2436C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</w:rPr>
            </w:pPr>
            <w:r w:rsidRPr="00D2436C">
              <w:rPr>
                <w:rFonts w:ascii="Century Gothic" w:hAnsi="Century Gothic"/>
                <w:b/>
                <w:bCs/>
              </w:rPr>
              <w:t>Fax</w:t>
            </w:r>
          </w:p>
        </w:tc>
        <w:tc>
          <w:tcPr>
            <w:tcW w:w="4804" w:type="dxa"/>
            <w:tcBorders>
              <w:right w:val="nil"/>
            </w:tcBorders>
          </w:tcPr>
          <w:p w14:paraId="0C61C1E9" w14:textId="77777777" w:rsidR="00F874E0" w:rsidRPr="00EA0D23" w:rsidRDefault="00EB0169">
            <w:pPr>
              <w:pStyle w:val="Textkrper"/>
              <w:spacing w:after="0"/>
              <w:jc w:val="left"/>
              <w:rPr>
                <w:rFonts w:ascii="Century Gothic" w:hAnsi="Century Gothic"/>
                <w:bCs/>
                <w:color w:val="0000FF"/>
              </w:rPr>
            </w:pPr>
            <w:r w:rsidRPr="00EA0D23">
              <w:rPr>
                <w:rFonts w:ascii="Century Gothic" w:hAnsi="Century Gothic"/>
                <w:bCs/>
                <w:color w:val="0000FF"/>
              </w:rPr>
              <w:t xml:space="preserve">+49 (0)201 - </w:t>
            </w:r>
          </w:p>
        </w:tc>
      </w:tr>
      <w:tr w:rsidR="00F874E0" w:rsidRPr="00D2436C" w14:paraId="0C61C1ED" w14:textId="77777777">
        <w:tc>
          <w:tcPr>
            <w:tcW w:w="4803" w:type="dxa"/>
            <w:tcBorders>
              <w:top w:val="nil"/>
              <w:left w:val="nil"/>
              <w:bottom w:val="single" w:sz="4" w:space="0" w:color="auto"/>
            </w:tcBorders>
          </w:tcPr>
          <w:p w14:paraId="0C61C1EB" w14:textId="77777777" w:rsidR="00F874E0" w:rsidRPr="00D2436C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</w:rPr>
            </w:pPr>
            <w:r w:rsidRPr="00D2436C">
              <w:rPr>
                <w:rFonts w:ascii="Century Gothic" w:hAnsi="Century Gothic"/>
                <w:b/>
                <w:bCs/>
              </w:rPr>
              <w:t>e-mail</w:t>
            </w:r>
          </w:p>
        </w:tc>
        <w:tc>
          <w:tcPr>
            <w:tcW w:w="4804" w:type="dxa"/>
            <w:tcBorders>
              <w:right w:val="nil"/>
            </w:tcBorders>
          </w:tcPr>
          <w:p w14:paraId="0C61C1EC" w14:textId="77777777" w:rsidR="00F874E0" w:rsidRPr="00674B0A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Cs/>
                <w:lang w:val="de-AT"/>
              </w:rPr>
            </w:pPr>
          </w:p>
        </w:tc>
      </w:tr>
      <w:tr w:rsidR="00F874E0" w14:paraId="0C61C1F0" w14:textId="77777777"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61C1EE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  <w:lang w:val="de-AT"/>
              </w:rPr>
            </w:pPr>
            <w:r>
              <w:rPr>
                <w:rFonts w:ascii="Century Gothic" w:hAnsi="Century Gothic"/>
                <w:b/>
                <w:bCs/>
                <w:lang w:val="de-AT"/>
              </w:rPr>
              <w:t xml:space="preserve">                                </w:t>
            </w:r>
          </w:p>
        </w:tc>
        <w:tc>
          <w:tcPr>
            <w:tcW w:w="4804" w:type="dxa"/>
            <w:tcBorders>
              <w:bottom w:val="single" w:sz="4" w:space="0" w:color="auto"/>
              <w:right w:val="nil"/>
            </w:tcBorders>
          </w:tcPr>
          <w:p w14:paraId="0C61C1EF" w14:textId="77777777" w:rsidR="00F874E0" w:rsidRDefault="00F874E0" w:rsidP="00674B0A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  <w:lang w:val="de-AT"/>
              </w:rPr>
            </w:pPr>
          </w:p>
        </w:tc>
      </w:tr>
      <w:tr w:rsidR="00F874E0" w14:paraId="0C61C1F3" w14:textId="77777777">
        <w:tc>
          <w:tcPr>
            <w:tcW w:w="4803" w:type="dxa"/>
            <w:tcBorders>
              <w:left w:val="nil"/>
              <w:bottom w:val="nil"/>
            </w:tcBorders>
          </w:tcPr>
          <w:p w14:paraId="0C61C1F1" w14:textId="77777777" w:rsidR="00F874E0" w:rsidRPr="00EA0D23" w:rsidRDefault="005F4613" w:rsidP="006A70B4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  <w:color w:val="0000FF"/>
                <w:sz w:val="16"/>
                <w:lang w:val="de-AT"/>
              </w:rPr>
            </w:pPr>
            <w:r>
              <w:rPr>
                <w:rFonts w:ascii="Century Gothic" w:hAnsi="Century Gothic"/>
                <w:b/>
                <w:bCs/>
                <w:color w:val="0000FF"/>
                <w:sz w:val="16"/>
                <w:lang w:val="de-AT"/>
              </w:rPr>
              <w:t xml:space="preserve">Essen /                 </w:t>
            </w:r>
            <w:r w:rsidR="00D11B54">
              <w:rPr>
                <w:rFonts w:ascii="Century Gothic" w:hAnsi="Century Gothic"/>
                <w:b/>
                <w:bCs/>
                <w:color w:val="0000FF"/>
                <w:sz w:val="16"/>
                <w:lang w:val="de-AT"/>
              </w:rPr>
              <w:t xml:space="preserve">            tt.mm.jjjj</w:t>
            </w:r>
          </w:p>
        </w:tc>
        <w:tc>
          <w:tcPr>
            <w:tcW w:w="4804" w:type="dxa"/>
            <w:tcBorders>
              <w:bottom w:val="nil"/>
              <w:right w:val="nil"/>
            </w:tcBorders>
          </w:tcPr>
          <w:p w14:paraId="0C61C1F2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  <w:sz w:val="16"/>
                <w:lang w:val="de-AT"/>
              </w:rPr>
            </w:pPr>
            <w:r>
              <w:rPr>
                <w:rFonts w:ascii="Century Gothic" w:hAnsi="Century Gothic"/>
                <w:b/>
                <w:bCs/>
                <w:sz w:val="16"/>
                <w:lang w:val="de-AT"/>
              </w:rPr>
              <w:t xml:space="preserve">Unterschrift  </w:t>
            </w:r>
            <w:r>
              <w:rPr>
                <w:rFonts w:ascii="Century Gothic" w:hAnsi="Century Gothic"/>
                <w:sz w:val="16"/>
                <w:lang w:val="de-AT"/>
              </w:rPr>
              <w:t>(Ausbildungsverantwortliche/r)</w:t>
            </w:r>
          </w:p>
        </w:tc>
      </w:tr>
      <w:tr w:rsidR="00F874E0" w14:paraId="0C61C1F9" w14:textId="77777777"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0C61C1F4" w14:textId="77777777" w:rsidR="00F874E0" w:rsidRDefault="00AA7637">
            <w:pPr>
              <w:pStyle w:val="Textkrper"/>
              <w:spacing w:after="0"/>
              <w:jc w:val="left"/>
              <w:rPr>
                <w:rFonts w:ascii="Century Gothic" w:hAnsi="Century Gothic"/>
                <w:sz w:val="16"/>
                <w:lang w:val="de-AT"/>
              </w:rPr>
            </w:pPr>
            <w:r>
              <w:rPr>
                <w:rFonts w:ascii="Century Gothic" w:hAnsi="Century Gothic"/>
                <w:sz w:val="16"/>
                <w:lang w:val="de-AT"/>
              </w:rPr>
              <w:t>Firmenstempel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</w:tcPr>
          <w:p w14:paraId="0C61C1F5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  <w:lang w:val="de-AT"/>
              </w:rPr>
            </w:pPr>
          </w:p>
          <w:p w14:paraId="0C61C1F6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  <w:lang w:val="de-AT"/>
              </w:rPr>
            </w:pPr>
          </w:p>
          <w:p w14:paraId="0C61C1F7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  <w:lang w:val="de-AT"/>
              </w:rPr>
            </w:pPr>
          </w:p>
          <w:p w14:paraId="0C61C1F8" w14:textId="77777777" w:rsidR="00F874E0" w:rsidRDefault="00F874E0">
            <w:pPr>
              <w:pStyle w:val="Textkrper"/>
              <w:spacing w:after="0"/>
              <w:jc w:val="left"/>
              <w:rPr>
                <w:rFonts w:ascii="Century Gothic" w:hAnsi="Century Gothic"/>
                <w:b/>
                <w:bCs/>
                <w:lang w:val="de-AT"/>
              </w:rPr>
            </w:pPr>
          </w:p>
        </w:tc>
      </w:tr>
    </w:tbl>
    <w:p w14:paraId="0C61C1FA" w14:textId="77777777" w:rsidR="00CE03E4" w:rsidRDefault="00CE03E4">
      <w:pPr>
        <w:pStyle w:val="Textkrper"/>
        <w:spacing w:after="0"/>
        <w:jc w:val="left"/>
        <w:rPr>
          <w:rFonts w:ascii="Century Gothic" w:hAnsi="Century Gothic"/>
          <w:lang w:val="de-AT"/>
        </w:rPr>
      </w:pPr>
    </w:p>
    <w:sectPr w:rsidR="00CE03E4" w:rsidSect="00BB40F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1"/>
      <w:pgMar w:top="1134" w:right="1021" w:bottom="1134" w:left="1418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1C1FD" w14:textId="77777777" w:rsidR="00AD0284" w:rsidRDefault="00AD0284">
      <w:r>
        <w:separator/>
      </w:r>
    </w:p>
  </w:endnote>
  <w:endnote w:type="continuationSeparator" w:id="0">
    <w:p w14:paraId="0C61C1FE" w14:textId="77777777" w:rsidR="00AD0284" w:rsidRDefault="00AD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1C204" w14:textId="12FC0027" w:rsidR="00F874E0" w:rsidRDefault="00F874E0">
    <w:pPr>
      <w:pStyle w:val="Fuzeile"/>
      <w:tabs>
        <w:tab w:val="clear" w:pos="4536"/>
        <w:tab w:val="clear" w:pos="9072"/>
        <w:tab w:val="left" w:pos="8647"/>
        <w:tab w:val="right" w:pos="14040"/>
      </w:tabs>
    </w:pPr>
    <w:r>
      <w:rPr>
        <w:rFonts w:ascii="Trebuchet MS" w:hAnsi="Trebuchet MS"/>
        <w:sz w:val="12"/>
      </w:rPr>
      <w:t xml:space="preserve">ch - </w:t>
    </w:r>
    <w:r w:rsidR="009217C4">
      <w:rPr>
        <w:rFonts w:ascii="Trebuchet MS" w:hAnsi="Trebuchet MS"/>
        <w:sz w:val="12"/>
      </w:rPr>
      <w:fldChar w:fldCharType="begin"/>
    </w:r>
    <w:r>
      <w:rPr>
        <w:rFonts w:ascii="Trebuchet MS" w:hAnsi="Trebuchet MS"/>
        <w:sz w:val="12"/>
      </w:rPr>
      <w:instrText xml:space="preserve"> DATE \@ "dd.MM.yy" \* MERGEFORMAT </w:instrText>
    </w:r>
    <w:r w:rsidR="009217C4">
      <w:rPr>
        <w:rFonts w:ascii="Trebuchet MS" w:hAnsi="Trebuchet MS"/>
        <w:sz w:val="12"/>
      </w:rPr>
      <w:fldChar w:fldCharType="separate"/>
    </w:r>
    <w:r w:rsidR="00BE7FF9">
      <w:rPr>
        <w:rFonts w:ascii="Trebuchet MS" w:hAnsi="Trebuchet MS"/>
        <w:noProof/>
        <w:sz w:val="12"/>
      </w:rPr>
      <w:t>08.12.24</w:t>
    </w:r>
    <w:r w:rsidR="009217C4">
      <w:rPr>
        <w:rFonts w:ascii="Trebuchet MS" w:hAnsi="Trebuchet MS"/>
        <w:sz w:val="12"/>
      </w:rPr>
      <w:fldChar w:fldCharType="end"/>
    </w:r>
    <w:r>
      <w:rPr>
        <w:rFonts w:ascii="Trebuchet MS" w:hAnsi="Trebuchet MS"/>
        <w:sz w:val="12"/>
      </w:rPr>
      <w:t xml:space="preserve"> - </w:t>
    </w:r>
    <w:fldSimple w:instr=" FILENAME \p  \* MERGEFORMAT ">
      <w:r w:rsidR="00961CB8">
        <w:rPr>
          <w:rFonts w:ascii="Trebuchet MS" w:hAnsi="Trebuchet MS"/>
          <w:noProof/>
          <w:sz w:val="12"/>
        </w:rPr>
        <w:t>E:\Work in Progress\RSBK\LEO-2011\Vorbereitungsphase\CV-2011-dual\einver-betrieb-leer.doc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1C20D" w14:textId="136B4B95" w:rsidR="00D9170B" w:rsidRDefault="00961CB8" w:rsidP="00D9170B">
    <w:pPr>
      <w:pStyle w:val="Fuzeile"/>
      <w:jc w:val="left"/>
    </w:pPr>
    <w:fldSimple w:instr=" USERINITIALS  \* MERGEFORMAT ">
      <w:r>
        <w:rPr>
          <w:i/>
          <w:iCs/>
          <w:noProof/>
          <w:sz w:val="16"/>
        </w:rPr>
        <w:t>u</w:t>
      </w:r>
    </w:fldSimple>
    <w:r w:rsidR="009217C4">
      <w:rPr>
        <w:i/>
        <w:iCs/>
        <w:sz w:val="16"/>
      </w:rPr>
      <w:fldChar w:fldCharType="begin"/>
    </w:r>
    <w:r w:rsidR="00F874E0">
      <w:rPr>
        <w:i/>
        <w:iCs/>
        <w:sz w:val="16"/>
      </w:rPr>
      <w:instrText xml:space="preserve"> TIME \@ "dd.MM.yy" </w:instrText>
    </w:r>
    <w:r w:rsidR="009217C4">
      <w:rPr>
        <w:i/>
        <w:iCs/>
        <w:sz w:val="16"/>
      </w:rPr>
      <w:fldChar w:fldCharType="separate"/>
    </w:r>
    <w:r w:rsidR="00BE7FF9">
      <w:rPr>
        <w:i/>
        <w:iCs/>
        <w:noProof/>
        <w:sz w:val="16"/>
      </w:rPr>
      <w:t>08.12.24</w:t>
    </w:r>
    <w:r w:rsidR="009217C4">
      <w:rPr>
        <w:i/>
        <w:iCs/>
        <w:sz w:val="16"/>
      </w:rPr>
      <w:fldChar w:fldCharType="end"/>
    </w:r>
    <w:r w:rsidR="00F874E0">
      <w:rPr>
        <w:i/>
        <w:iCs/>
        <w:sz w:val="16"/>
      </w:rPr>
      <w:t xml:space="preserve"> /</w:t>
    </w:r>
    <w:r w:rsidR="00D9170B">
      <w:rPr>
        <w:i/>
        <w:iCs/>
        <w:sz w:val="16"/>
      </w:rPr>
      <w:t xml:space="preserve"> einver-betrieb-leer.doc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1C1FB" w14:textId="77777777" w:rsidR="00AD0284" w:rsidRDefault="00AD0284">
      <w:r>
        <w:separator/>
      </w:r>
    </w:p>
  </w:footnote>
  <w:footnote w:type="continuationSeparator" w:id="0">
    <w:p w14:paraId="0C61C1FC" w14:textId="77777777" w:rsidR="00AD0284" w:rsidRDefault="00AD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2694"/>
      <w:gridCol w:w="2268"/>
    </w:tblGrid>
    <w:tr w:rsidR="00F874E0" w14:paraId="0C61C202" w14:textId="77777777">
      <w:trPr>
        <w:cantSplit/>
      </w:trPr>
      <w:tc>
        <w:tcPr>
          <w:tcW w:w="4820" w:type="dxa"/>
        </w:tcPr>
        <w:p w14:paraId="0C61C1FF" w14:textId="1EAA1350" w:rsidR="00F874E0" w:rsidRDefault="009462A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0C61C20E" wp14:editId="5C720EAE">
                    <wp:simplePos x="0" y="0"/>
                    <wp:positionH relativeFrom="column">
                      <wp:posOffset>-260350</wp:posOffset>
                    </wp:positionH>
                    <wp:positionV relativeFrom="paragraph">
                      <wp:posOffset>425450</wp:posOffset>
                    </wp:positionV>
                    <wp:extent cx="1554480" cy="317500"/>
                    <wp:effectExtent l="0" t="0" r="0" b="0"/>
                    <wp:wrapNone/>
                    <wp:docPr id="350569360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54480" cy="317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33937D" id="Rectangle 10" o:spid="_x0000_s1026" style="position:absolute;margin-left:-20.5pt;margin-top:33.5pt;width:122.4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" o:allowincell="f" stroked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C61C20F" wp14:editId="3CB066B4">
                <wp:extent cx="1240155" cy="70167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015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C61C200" w14:textId="77777777" w:rsidR="00F874E0" w:rsidRDefault="00F874E0">
          <w:pPr>
            <w:jc w:val="right"/>
          </w:pPr>
        </w:p>
      </w:tc>
      <w:tc>
        <w:tcPr>
          <w:tcW w:w="2268" w:type="dxa"/>
        </w:tcPr>
        <w:p w14:paraId="0C61C201" w14:textId="77777777" w:rsidR="00F874E0" w:rsidRDefault="00F874E0">
          <w:pPr>
            <w:pStyle w:val="GEB-Kopfzeile"/>
            <w:jc w:val="right"/>
            <w:rPr>
              <w:b/>
            </w:rPr>
          </w:pPr>
          <w:r>
            <w:t xml:space="preserve">Seite </w:t>
          </w:r>
          <w:r w:rsidR="00BB40F3">
            <w:fldChar w:fldCharType="begin"/>
          </w:r>
          <w:r w:rsidR="00BB40F3">
            <w:instrText xml:space="preserve"> PAGE \* ARABIC \* MERGEFORMAT </w:instrText>
          </w:r>
          <w:r w:rsidR="00BB40F3">
            <w:fldChar w:fldCharType="separate"/>
          </w:r>
          <w:r w:rsidR="00BB40F3">
            <w:rPr>
              <w:noProof/>
            </w:rPr>
            <w:t>2</w:t>
          </w:r>
          <w:r w:rsidR="00BB40F3">
            <w:rPr>
              <w:noProof/>
            </w:rPr>
            <w:fldChar w:fldCharType="end"/>
          </w:r>
        </w:p>
      </w:tc>
    </w:tr>
  </w:tbl>
  <w:p w14:paraId="0C61C203" w14:textId="77777777" w:rsidR="00F874E0" w:rsidRDefault="00F874E0">
    <w:pPr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4962"/>
    </w:tblGrid>
    <w:tr w:rsidR="00F874E0" w14:paraId="0C61C20B" w14:textId="77777777">
      <w:trPr>
        <w:cantSplit/>
        <w:trHeight w:val="1418"/>
      </w:trPr>
      <w:tc>
        <w:tcPr>
          <w:tcW w:w="4820" w:type="dxa"/>
          <w:tcBorders>
            <w:bottom w:val="nil"/>
          </w:tcBorders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4003"/>
          </w:tblGrid>
          <w:tr w:rsidR="00CB4428" w14:paraId="0C61C206" w14:textId="77777777" w:rsidTr="00E643A9">
            <w:trPr>
              <w:cantSplit/>
              <w:trHeight w:val="476"/>
            </w:trPr>
            <w:tc>
              <w:tcPr>
                <w:tcW w:w="4003" w:type="dxa"/>
              </w:tcPr>
              <w:p w14:paraId="0C61C205" w14:textId="77777777" w:rsidR="00CB4428" w:rsidRPr="00AD0284" w:rsidRDefault="00CB4428" w:rsidP="002A2252">
                <w:pPr>
                  <w:pStyle w:val="Kopfzeile"/>
                </w:pPr>
              </w:p>
            </w:tc>
          </w:tr>
        </w:tbl>
        <w:p w14:paraId="0C61C207" w14:textId="4F0559AF" w:rsidR="00F874E0" w:rsidRDefault="009462AE">
          <w:r>
            <w:rPr>
              <w:noProof/>
            </w:rPr>
            <w:drawing>
              <wp:inline distT="0" distB="0" distL="0" distR="0" wp14:anchorId="0C61C210" wp14:editId="2AA675E3">
                <wp:extent cx="2266950" cy="643255"/>
                <wp:effectExtent l="0" t="0" r="0" b="0"/>
                <wp:docPr id="2" name="Grafik 11" descr="EU flag-Erasmus+_vect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6432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tcBorders>
            <w:bottom w:val="nil"/>
          </w:tcBorders>
          <w:vAlign w:val="bottom"/>
        </w:tcPr>
        <w:p w14:paraId="0C61C208" w14:textId="77777777" w:rsidR="00960E0E" w:rsidRDefault="00960E0E">
          <w:pPr>
            <w:pStyle w:val="GEB-Kopfzeile"/>
            <w:jc w:val="right"/>
            <w:rPr>
              <w:b/>
            </w:rPr>
          </w:pPr>
        </w:p>
        <w:p w14:paraId="0C61C209" w14:textId="3CE766A1" w:rsidR="00960E0E" w:rsidRPr="00AD0284" w:rsidRDefault="009462AE" w:rsidP="00960E0E">
          <w:pPr>
            <w:pStyle w:val="Kopfzeile"/>
            <w:ind w:left="70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C61C211" wp14:editId="63793B5E">
                <wp:extent cx="1319530" cy="939165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53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61C20A" w14:textId="77777777" w:rsidR="00F874E0" w:rsidRPr="00AD0284" w:rsidRDefault="00BB40F3" w:rsidP="00BB40F3">
          <w:pPr>
            <w:pStyle w:val="Kopfzeile"/>
            <w:jc w:val="center"/>
            <w:rPr>
              <w:rFonts w:ascii="Arial" w:hAnsi="Arial" w:cs="Arial"/>
              <w:sz w:val="16"/>
              <w:szCs w:val="16"/>
            </w:rPr>
          </w:pPr>
          <w:r w:rsidRPr="00D869B4">
            <w:rPr>
              <w:rFonts w:ascii="Arial" w:hAnsi="Arial" w:cs="Arial"/>
              <w:sz w:val="16"/>
              <w:szCs w:val="16"/>
            </w:rPr>
            <w:t xml:space="preserve">                   </w:t>
          </w:r>
          <w:r w:rsidR="00960E0E" w:rsidRPr="00D869B4">
            <w:rPr>
              <w:rFonts w:ascii="Arial" w:hAnsi="Arial" w:cs="Arial"/>
              <w:sz w:val="16"/>
              <w:szCs w:val="16"/>
            </w:rPr>
            <w:t>Robert-Schmidt-Berufskolle</w:t>
          </w:r>
          <w:r w:rsidR="00D52241" w:rsidRPr="00D869B4">
            <w:rPr>
              <w:rFonts w:ascii="Arial" w:hAnsi="Arial" w:cs="Arial"/>
              <w:sz w:val="16"/>
              <w:szCs w:val="16"/>
            </w:rPr>
            <w:t>g</w:t>
          </w:r>
        </w:p>
      </w:tc>
    </w:tr>
  </w:tbl>
  <w:p w14:paraId="0C61C20C" w14:textId="082CC4CB" w:rsidR="00F874E0" w:rsidRDefault="009462AE">
    <w:pPr>
      <w:pStyle w:val="GEB-Kopfzeile"/>
      <w:rPr>
        <w:sz w:val="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0C61C212" wp14:editId="03986379">
              <wp:simplePos x="0" y="0"/>
              <wp:positionH relativeFrom="page">
                <wp:posOffset>360045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138313598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E0FC6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95.35pt" to="36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0C61C213" wp14:editId="63C9461B">
              <wp:simplePos x="0" y="0"/>
              <wp:positionH relativeFrom="page">
                <wp:posOffset>360045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188260583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4226A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" o:allowincell="f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A09509A"/>
    <w:multiLevelType w:val="hybridMultilevel"/>
    <w:tmpl w:val="B4689AB0"/>
    <w:lvl w:ilvl="0" w:tplc="0407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9B512E6"/>
    <w:multiLevelType w:val="hybridMultilevel"/>
    <w:tmpl w:val="AC3AE164"/>
    <w:lvl w:ilvl="0" w:tplc="1E1470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252B9"/>
    <w:multiLevelType w:val="hybridMultilevel"/>
    <w:tmpl w:val="7592DA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D368C2"/>
    <w:multiLevelType w:val="hybridMultilevel"/>
    <w:tmpl w:val="13C002A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2168322">
    <w:abstractNumId w:val="0"/>
  </w:num>
  <w:num w:numId="2" w16cid:durableId="741803309">
    <w:abstractNumId w:val="2"/>
  </w:num>
  <w:num w:numId="3" w16cid:durableId="360326496">
    <w:abstractNumId w:val="1"/>
  </w:num>
  <w:num w:numId="4" w16cid:durableId="788207580">
    <w:abstractNumId w:val="3"/>
  </w:num>
  <w:num w:numId="5" w16cid:durableId="1785267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12"/>
    <w:rsid w:val="00061743"/>
    <w:rsid w:val="00063A6C"/>
    <w:rsid w:val="0012546F"/>
    <w:rsid w:val="00126975"/>
    <w:rsid w:val="001434E5"/>
    <w:rsid w:val="00152C9C"/>
    <w:rsid w:val="001863E0"/>
    <w:rsid w:val="001D08AB"/>
    <w:rsid w:val="002227AD"/>
    <w:rsid w:val="00272099"/>
    <w:rsid w:val="00295249"/>
    <w:rsid w:val="002A2252"/>
    <w:rsid w:val="002A537C"/>
    <w:rsid w:val="002B2534"/>
    <w:rsid w:val="002B703E"/>
    <w:rsid w:val="002F2F6B"/>
    <w:rsid w:val="00326FB7"/>
    <w:rsid w:val="003336DF"/>
    <w:rsid w:val="00347206"/>
    <w:rsid w:val="0035138B"/>
    <w:rsid w:val="00387CEB"/>
    <w:rsid w:val="003A1A52"/>
    <w:rsid w:val="003C04C2"/>
    <w:rsid w:val="003C2FDF"/>
    <w:rsid w:val="003C67C1"/>
    <w:rsid w:val="003F2376"/>
    <w:rsid w:val="00403653"/>
    <w:rsid w:val="00405517"/>
    <w:rsid w:val="004307AC"/>
    <w:rsid w:val="00437111"/>
    <w:rsid w:val="00444211"/>
    <w:rsid w:val="00444CFD"/>
    <w:rsid w:val="00487502"/>
    <w:rsid w:val="004B1D37"/>
    <w:rsid w:val="004F12B4"/>
    <w:rsid w:val="0050405D"/>
    <w:rsid w:val="0052195B"/>
    <w:rsid w:val="005255BE"/>
    <w:rsid w:val="005C06D7"/>
    <w:rsid w:val="005D73D1"/>
    <w:rsid w:val="005F4613"/>
    <w:rsid w:val="006400EB"/>
    <w:rsid w:val="00642393"/>
    <w:rsid w:val="006429B6"/>
    <w:rsid w:val="00674B0A"/>
    <w:rsid w:val="006A022B"/>
    <w:rsid w:val="006A70B4"/>
    <w:rsid w:val="006B2BD9"/>
    <w:rsid w:val="0070067E"/>
    <w:rsid w:val="00700C1C"/>
    <w:rsid w:val="00705A8E"/>
    <w:rsid w:val="007140C8"/>
    <w:rsid w:val="007655B8"/>
    <w:rsid w:val="007A5189"/>
    <w:rsid w:val="007E5937"/>
    <w:rsid w:val="00814A08"/>
    <w:rsid w:val="0085650D"/>
    <w:rsid w:val="00857296"/>
    <w:rsid w:val="008815DA"/>
    <w:rsid w:val="008D3D23"/>
    <w:rsid w:val="008F1B06"/>
    <w:rsid w:val="008F61ED"/>
    <w:rsid w:val="009217C4"/>
    <w:rsid w:val="009462AE"/>
    <w:rsid w:val="00960E0E"/>
    <w:rsid w:val="00961CB8"/>
    <w:rsid w:val="00A37627"/>
    <w:rsid w:val="00A6435E"/>
    <w:rsid w:val="00A91E4A"/>
    <w:rsid w:val="00AA2400"/>
    <w:rsid w:val="00AA27DA"/>
    <w:rsid w:val="00AA7637"/>
    <w:rsid w:val="00AC0AED"/>
    <w:rsid w:val="00AD0284"/>
    <w:rsid w:val="00AD5C09"/>
    <w:rsid w:val="00B156AE"/>
    <w:rsid w:val="00B20441"/>
    <w:rsid w:val="00B24C12"/>
    <w:rsid w:val="00B74DAE"/>
    <w:rsid w:val="00B80227"/>
    <w:rsid w:val="00B84978"/>
    <w:rsid w:val="00BB40F3"/>
    <w:rsid w:val="00BC3F08"/>
    <w:rsid w:val="00BE7FF9"/>
    <w:rsid w:val="00BF52E3"/>
    <w:rsid w:val="00C25F5E"/>
    <w:rsid w:val="00C4372A"/>
    <w:rsid w:val="00C43AAD"/>
    <w:rsid w:val="00C66464"/>
    <w:rsid w:val="00C979EE"/>
    <w:rsid w:val="00CB4428"/>
    <w:rsid w:val="00CB6437"/>
    <w:rsid w:val="00CE03E4"/>
    <w:rsid w:val="00D11B54"/>
    <w:rsid w:val="00D2436C"/>
    <w:rsid w:val="00D52241"/>
    <w:rsid w:val="00D52733"/>
    <w:rsid w:val="00D64CF9"/>
    <w:rsid w:val="00D869B4"/>
    <w:rsid w:val="00D9170B"/>
    <w:rsid w:val="00D96CDC"/>
    <w:rsid w:val="00DF0408"/>
    <w:rsid w:val="00E54193"/>
    <w:rsid w:val="00E643A9"/>
    <w:rsid w:val="00E7739B"/>
    <w:rsid w:val="00E82B74"/>
    <w:rsid w:val="00E96259"/>
    <w:rsid w:val="00EA0D23"/>
    <w:rsid w:val="00EA426B"/>
    <w:rsid w:val="00EB0169"/>
    <w:rsid w:val="00EE01BC"/>
    <w:rsid w:val="00F0397C"/>
    <w:rsid w:val="00F1248A"/>
    <w:rsid w:val="00F2133F"/>
    <w:rsid w:val="00F52B03"/>
    <w:rsid w:val="00F7039C"/>
    <w:rsid w:val="00F84640"/>
    <w:rsid w:val="00F874E0"/>
    <w:rsid w:val="00FA02CD"/>
    <w:rsid w:val="00FE3E6A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0C61C1AD"/>
  <w15:docId w15:val="{2EFD7DF0-11BB-4460-A280-75801FCA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1743"/>
    <w:pPr>
      <w:jc w:val="both"/>
    </w:pPr>
    <w:rPr>
      <w:rFonts w:ascii="Geneva" w:hAnsi="Geneva"/>
      <w:spacing w:val="-5"/>
    </w:rPr>
  </w:style>
  <w:style w:type="paragraph" w:styleId="berschrift1">
    <w:name w:val="heading 1"/>
    <w:basedOn w:val="Standard"/>
    <w:next w:val="Standard"/>
    <w:qFormat/>
    <w:rsid w:val="00061743"/>
    <w:pPr>
      <w:keepNext/>
      <w:jc w:val="left"/>
      <w:outlineLvl w:val="0"/>
    </w:pPr>
    <w:rPr>
      <w:rFonts w:ascii="Arial" w:eastAsia="Times" w:hAnsi="Arial"/>
      <w:b/>
      <w:color w:val="000000"/>
      <w:spacing w:val="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061743"/>
    <w:pPr>
      <w:spacing w:after="220" w:line="220" w:lineRule="atLeast"/>
    </w:pPr>
  </w:style>
  <w:style w:type="paragraph" w:customStyle="1" w:styleId="GEB-Kopfzeile">
    <w:name w:val="GEB-Kopfzeile"/>
    <w:basedOn w:val="Standard"/>
    <w:rsid w:val="00061743"/>
    <w:pPr>
      <w:widowControl w:val="0"/>
      <w:tabs>
        <w:tab w:val="left" w:pos="284"/>
      </w:tabs>
      <w:spacing w:line="240" w:lineRule="exact"/>
      <w:jc w:val="left"/>
    </w:pPr>
    <w:rPr>
      <w:rFonts w:ascii="Arial" w:hAnsi="Arial"/>
      <w:sz w:val="16"/>
    </w:rPr>
  </w:style>
  <w:style w:type="paragraph" w:customStyle="1" w:styleId="GEB-Adresse">
    <w:name w:val="GEB-Adresse"/>
    <w:basedOn w:val="Standard"/>
    <w:rsid w:val="00061743"/>
    <w:pPr>
      <w:framePr w:w="4876" w:h="2098" w:hRule="exact" w:hSpace="142" w:vSpace="142" w:wrap="around" w:vAnchor="page" w:hAnchor="page" w:x="1248" w:y="3233" w:anchorLock="1"/>
      <w:spacing w:line="240" w:lineRule="exact"/>
      <w:jc w:val="left"/>
    </w:pPr>
    <w:rPr>
      <w:rFonts w:ascii="Arial" w:hAnsi="Arial"/>
      <w:spacing w:val="0"/>
    </w:rPr>
  </w:style>
  <w:style w:type="character" w:customStyle="1" w:styleId="GEB-Standard">
    <w:name w:val="GEB-Standard"/>
    <w:rsid w:val="00061743"/>
    <w:rPr>
      <w:rFonts w:ascii="Arial" w:hAnsi="Arial"/>
      <w:dstrike w:val="0"/>
      <w:noProof w:val="0"/>
      <w:color w:val="auto"/>
      <w:spacing w:val="0"/>
      <w:kern w:val="0"/>
      <w:position w:val="0"/>
      <w:sz w:val="20"/>
      <w:u w:val="none"/>
      <w:vertAlign w:val="baseline"/>
      <w:lang w:val="de-DE"/>
    </w:rPr>
  </w:style>
  <w:style w:type="paragraph" w:styleId="Kopfzeile">
    <w:name w:val="header"/>
    <w:basedOn w:val="Standard"/>
    <w:link w:val="KopfzeileZchn"/>
    <w:rsid w:val="00061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61743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061743"/>
    <w:pPr>
      <w:ind w:left="360"/>
      <w:jc w:val="left"/>
    </w:pPr>
    <w:rPr>
      <w:rFonts w:ascii="Courier New" w:hAnsi="Courier New" w:cs="Courier New"/>
      <w:spacing w:val="0"/>
    </w:rPr>
  </w:style>
  <w:style w:type="paragraph" w:styleId="Titel">
    <w:name w:val="Title"/>
    <w:basedOn w:val="Standard"/>
    <w:qFormat/>
    <w:rsid w:val="00061743"/>
    <w:pPr>
      <w:jc w:val="center"/>
    </w:pPr>
    <w:rPr>
      <w:b/>
      <w:bCs/>
      <w:sz w:val="28"/>
    </w:rPr>
  </w:style>
  <w:style w:type="character" w:styleId="Hyperlink">
    <w:name w:val="Hyperlink"/>
    <w:rsid w:val="00674B0A"/>
    <w:rPr>
      <w:color w:val="0000FF"/>
      <w:u w:val="single"/>
    </w:rPr>
  </w:style>
  <w:style w:type="character" w:customStyle="1" w:styleId="KopfzeileZchn">
    <w:name w:val="Kopfzeile Zchn"/>
    <w:link w:val="Kopfzeile"/>
    <w:rsid w:val="00CB4428"/>
    <w:rPr>
      <w:rFonts w:ascii="Geneva" w:hAnsi="Geneva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SBK\auslandsprojekte\MobiD-AT-NL\Einverst_ndniserkl_rungAusbildungsbetriebMobiDatN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Einverst_ndniserkl_rungAusbildungsbetriebMobiDatNL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Stadt Essen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Bou</dc:creator>
  <cp:lastModifiedBy>Anja Boudier</cp:lastModifiedBy>
  <cp:revision>2</cp:revision>
  <cp:lastPrinted>2011-06-25T18:51:00Z</cp:lastPrinted>
  <dcterms:created xsi:type="dcterms:W3CDTF">2024-12-08T19:56:00Z</dcterms:created>
  <dcterms:modified xsi:type="dcterms:W3CDTF">2024-12-08T19:56:00Z</dcterms:modified>
</cp:coreProperties>
</file>